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06.03.2026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22026060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13420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13420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13420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13420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13420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13420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13420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13420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13420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134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134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13420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13420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13420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13420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13420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13420" w:rsidP="003D7AD0">
            <w:pPr>
              <w:ind w:firstLine="0"/>
              <w:jc w:val="center"/>
            </w:pPr>
            <w:r w:rsidRPr="00413420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419 670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198 000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14,91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15,01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413420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20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1342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AECDB5-A238-4E67-BB8E-73C5D5C1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2026-03-06T07:40:00Z</dcterms:created>
  <dcterms:modified xsi:type="dcterms:W3CDTF">2026-03-06T07:41:00Z</dcterms:modified>
</cp:coreProperties>
</file>