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220260034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06.03.2026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15,20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15,19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DE621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15,20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11" w:rsidRDefault="00DE6211">
      <w:r>
        <w:separator/>
      </w:r>
    </w:p>
  </w:endnote>
  <w:endnote w:type="continuationSeparator" w:id="0">
    <w:p w:rsidR="00DE6211" w:rsidRDefault="00DE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11" w:rsidRDefault="00DE6211">
      <w:r>
        <w:separator/>
      </w:r>
    </w:p>
  </w:footnote>
  <w:footnote w:type="continuationSeparator" w:id="0">
    <w:p w:rsidR="00DE6211" w:rsidRDefault="00DE6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1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DE6211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4535-E32D-475A-805E-AAB22BB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2026-03-05T09:49:00Z</dcterms:created>
  <dcterms:modified xsi:type="dcterms:W3CDTF">2026-03-05T09:50:00Z</dcterms:modified>
</cp:coreProperties>
</file>