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FF550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05.03.2026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FF5503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22026045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FF550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FF550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GCFEDBONDS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FF5503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рубли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FF5503" w:rsidP="000804C7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счета</w:t>
            </w:r>
            <w:proofErr w:type="spellEnd"/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FF550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100 000 000 000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FF5503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FF5503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05.03.2026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FF550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06.03.2026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FF550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FIXED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FF550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14,80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FF550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FF5503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FF550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FF550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FF550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FF5503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FF5503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FF550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5,00 Облигации федеральных займов;   7,00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FF550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FF5503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FF5503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FF550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FF5503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FF550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FF5503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FF550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FF5503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10.30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FF5503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10.40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FF5503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FF5503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FF5503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FF5503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FF5503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11.00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FF5503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11.00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11.20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FF5503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11.20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11.45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FF5503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FF5503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FF5503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14,8000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FF5503" w:rsidP="00F55D39">
            <w:pPr>
              <w:ind w:firstLine="0"/>
              <w:jc w:val="center"/>
              <w:rPr>
                <w:sz w:val="24"/>
              </w:rPr>
            </w:pPr>
            <w:r>
              <w:t>202 000 000 000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FF5503" w:rsidP="00F55D39">
            <w:pPr>
              <w:ind w:firstLine="0"/>
              <w:jc w:val="center"/>
              <w:rPr>
                <w:sz w:val="24"/>
              </w:rPr>
            </w:pPr>
            <w:r>
              <w:t>100 000 000 000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FF5503" w:rsidP="00F55D39">
            <w:pPr>
              <w:ind w:firstLine="0"/>
              <w:jc w:val="center"/>
              <w:rPr>
                <w:sz w:val="24"/>
              </w:rPr>
            </w:pPr>
            <w:r>
              <w:t>100 000 000 000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FF5503" w:rsidP="00F55D39">
            <w:pPr>
              <w:ind w:firstLine="0"/>
              <w:jc w:val="center"/>
              <w:rPr>
                <w:sz w:val="24"/>
              </w:rPr>
            </w:pPr>
            <w:r>
              <w:t>14,8025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FF5503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14,8000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FF5503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14,9250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FF5503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3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FF5503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3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232B0E" w:rsidRPr="0011411A" w:rsidRDefault="00232B0E" w:rsidP="0011411A">
      <w:pPr>
        <w:ind w:firstLine="0"/>
        <w:rPr>
          <w:szCs w:val="28"/>
        </w:rPr>
      </w:pPr>
      <w:bookmarkStart w:id="0" w:name="_GoBack"/>
      <w:bookmarkEnd w:id="0"/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03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EAC82-14BF-43FC-B6D5-47DFFC3E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3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Латалина Людмила Анатольевна</dc:creator>
  <cp:keywords/>
  <dc:description/>
  <cp:lastModifiedBy>Латалина Людмила Анатольевна</cp:lastModifiedBy>
  <cp:revision>1</cp:revision>
  <dcterms:created xsi:type="dcterms:W3CDTF">2026-03-05T08:34:00Z</dcterms:created>
  <dcterms:modified xsi:type="dcterms:W3CDTF">2026-03-05T08:37:00Z</dcterms:modified>
</cp:coreProperties>
</file>