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05.03.2026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7E472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7E4720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7E472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7E472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7E472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7E4720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7E4720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7E472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7E4720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7E472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7E472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7E472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E4720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7E4720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7E4720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7E4720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7E4720" w:rsidP="003D7AD0">
            <w:pPr>
              <w:ind w:firstLine="0"/>
              <w:jc w:val="center"/>
            </w:pPr>
            <w:r w:rsidRPr="007E4720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1 065 266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7E47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20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7E4720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934DC8-56C3-48E5-80D9-48D77C54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2026-03-05T08:28:00Z</dcterms:created>
  <dcterms:modified xsi:type="dcterms:W3CDTF">2026-03-05T08:29:00Z</dcterms:modified>
</cp:coreProperties>
</file>