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22026044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B96902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04.03.2026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B96902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B96902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B96902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B96902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B96902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B96902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18.35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B9690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18.50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19.00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96902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02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96902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DC232-20A9-4CA2-B8B2-99BDEFA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2026-03-04T15:44:00Z</dcterms:created>
  <dcterms:modified xsi:type="dcterms:W3CDTF">2026-03-04T15:44:00Z</dcterms:modified>
</cp:coreProperties>
</file>