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04.03.2026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22026042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Облигации федеральных займов и облигации внешних облигационных займов Российской Федерации, за исключением тех, по которым проводится фиксация списка владельцев для участия в запланированных корпоративных действиях, кроме выплаты купонного дохода</w:t>
            </w:r>
            <w:r w:rsidR="00006FD9">
              <w:rPr>
                <w:szCs w:val="28"/>
              </w:rPr>
              <w:t xml:space="preserve"> 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B8488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GCFEDBONDS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B8488F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04.03.2026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05.03.2026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FIXED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14,80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B8488F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5,00 Облигации федеральных займов;   7,00 Облигации внешних облигационных займов Российской Федерации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B8488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B8488F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B8488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B8488F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B8488F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10.40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B8488F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B8488F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10.40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B8488F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B8488F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B8488F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B8488F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B8488F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10.40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B8488F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11.00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11.20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B8488F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11.20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B8488F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lastRenderedPageBreak/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B8488F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B8488F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14,8250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B8488F" w:rsidP="00F55D39">
            <w:pPr>
              <w:ind w:firstLine="0"/>
              <w:jc w:val="center"/>
              <w:rPr>
                <w:sz w:val="24"/>
              </w:rPr>
            </w:pPr>
            <w:r>
              <w:t>4 000 000 000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B8488F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B8488F" w:rsidP="00F55D39">
            <w:pPr>
              <w:ind w:firstLine="0"/>
              <w:jc w:val="center"/>
              <w:rPr>
                <w:sz w:val="24"/>
              </w:rPr>
            </w:pPr>
            <w:r>
              <w:t>2 000 000 000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B8488F" w:rsidP="00F55D39">
            <w:pPr>
              <w:ind w:firstLine="0"/>
              <w:jc w:val="center"/>
              <w:rPr>
                <w:sz w:val="24"/>
              </w:rPr>
            </w:pPr>
            <w:r>
              <w:t>14,8250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B8488F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14,8000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B8488F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14,8250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B8488F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B8488F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1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8F"/>
    <w:rsid w:val="00006FD9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8488F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DC025-E2FA-418E-976E-11A532E3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1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4462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Будаева Марина Юрьевна</dc:creator>
  <cp:keywords/>
  <dc:description/>
  <cp:lastModifiedBy>Будаева Марина Юрьевна</cp:lastModifiedBy>
  <cp:revision>1</cp:revision>
  <dcterms:created xsi:type="dcterms:W3CDTF">2026-03-04T15:38:00Z</dcterms:created>
  <dcterms:modified xsi:type="dcterms:W3CDTF">2026-03-04T15:39:00Z</dcterms:modified>
</cp:coreProperties>
</file>