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D90DB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04.03.2026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D90DB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22026057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D90DB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D90DB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D90DB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D90DB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90DB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90DB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D90DB9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D90DB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D90DB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D90DB9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D90DB9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D90DB9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D90DB9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D90DB9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D90DB9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D90DB9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D90DB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D90DB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D90DB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D90DB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D90DB9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D90DB9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D90DB9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D90DB9" w:rsidP="00A27604">
            <w:pPr>
              <w:ind w:hanging="11"/>
              <w:jc w:val="center"/>
              <w:rPr>
                <w:lang w:val="en-US"/>
              </w:rPr>
            </w:pPr>
            <w:r>
              <w:t>10:30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D90DB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D90DB9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D90DB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D90DB9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D90DB9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D90DB9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D90DB9" w:rsidP="003D7AD0">
            <w:pPr>
              <w:ind w:firstLine="0"/>
              <w:jc w:val="center"/>
            </w:pPr>
            <w:r w:rsidRPr="00D90DB9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D90DB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0,20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D90DB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720 000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D90DB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D90DB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D90DB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0,21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D90DB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D90DB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0,30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D90DB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D90DB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D90DB9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D90DB9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D90DB9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B9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D90DB9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461EF2-91AA-41D1-939A-330F0303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Латалина Людмила Анатольевна</dc:creator>
  <cp:lastModifiedBy>Латалина Людмила Анатольевна</cp:lastModifiedBy>
  <cp:revision>1</cp:revision>
  <dcterms:created xsi:type="dcterms:W3CDTF">2026-03-04T15:16:00Z</dcterms:created>
  <dcterms:modified xsi:type="dcterms:W3CDTF">2026-03-04T15:16:00Z</dcterms:modified>
</cp:coreProperties>
</file>