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1F" w:rsidRDefault="00FF7AF8" w:rsidP="003B691F">
      <w:pPr>
        <w:ind w:firstLine="0"/>
        <w:jc w:val="center"/>
      </w:pPr>
      <w:bookmarkStart w:id="0" w:name="_GoBack"/>
      <w:bookmarkEnd w:id="0"/>
      <w:r w:rsidRPr="00F21E54">
        <w:t>Информация</w:t>
      </w:r>
    </w:p>
    <w:p w:rsidR="007036A7" w:rsidRPr="00F21E54" w:rsidRDefault="007036A7" w:rsidP="003B691F">
      <w:pPr>
        <w:ind w:firstLine="0"/>
        <w:jc w:val="center"/>
      </w:pPr>
      <w:r>
        <w:t>о заключении договоров банковского вклада (депозита) с центральным контрагентом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B22EC6" w:rsidRPr="00AF63D4" w:rsidTr="00AF63D4">
        <w:trPr>
          <w:trHeight w:val="20"/>
        </w:trPr>
        <w:tc>
          <w:tcPr>
            <w:tcW w:w="9498" w:type="dxa"/>
            <w:gridSpan w:val="2"/>
          </w:tcPr>
          <w:p w:rsidR="00B22EC6" w:rsidRPr="00AF63D4" w:rsidRDefault="00B22EC6" w:rsidP="00AF63D4">
            <w:pPr>
              <w:ind w:firstLine="0"/>
              <w:jc w:val="center"/>
              <w:rPr>
                <w:szCs w:val="28"/>
              </w:rPr>
            </w:pPr>
            <w:r w:rsidRPr="00AF63D4">
              <w:rPr>
                <w:szCs w:val="28"/>
              </w:rPr>
              <w:t>Параметры заключения договоров банковского вклада (депозита) с центральным контрагентом (далее – депозитные договоры)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04.03.2026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Уникальный идентификатор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220260033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Валюта депозита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320477" w:rsidRPr="001167A8" w:rsidTr="00AF63D4">
        <w:trPr>
          <w:trHeight w:val="20"/>
        </w:trPr>
        <w:tc>
          <w:tcPr>
            <w:tcW w:w="7088" w:type="dxa"/>
            <w:vAlign w:val="center"/>
          </w:tcPr>
          <w:p w:rsidR="00320477" w:rsidRPr="001167A8" w:rsidRDefault="00320477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Вид средств</w:t>
            </w:r>
          </w:p>
        </w:tc>
        <w:tc>
          <w:tcPr>
            <w:tcW w:w="2410" w:type="dxa"/>
            <w:vAlign w:val="center"/>
          </w:tcPr>
          <w:p w:rsidR="00320477" w:rsidRPr="001167A8" w:rsidRDefault="009104A8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средства единого казначейского счёта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Максимальный объем размещаемых средств, (</w:t>
            </w:r>
            <w:r w:rsidRPr="001167A8">
              <w:rPr>
                <w:i/>
                <w:iCs/>
                <w:sz w:val="26"/>
                <w:szCs w:val="26"/>
              </w:rPr>
              <w:t>млн.</w:t>
            </w:r>
            <w:r w:rsidR="00AD2BA2" w:rsidRPr="001167A8">
              <w:rPr>
                <w:i/>
                <w:iCs/>
                <w:sz w:val="26"/>
                <w:szCs w:val="26"/>
              </w:rPr>
              <w:t> </w:t>
            </w:r>
            <w:r w:rsidRPr="001167A8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100 000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Срок размещения средств </w:t>
            </w:r>
            <w:r w:rsidRPr="001167A8">
              <w:rPr>
                <w:i/>
                <w:sz w:val="26"/>
                <w:szCs w:val="26"/>
              </w:rPr>
              <w:t>(в</w:t>
            </w:r>
            <w:r w:rsidRPr="001167A8">
              <w:rPr>
                <w:sz w:val="26"/>
                <w:szCs w:val="26"/>
              </w:rPr>
              <w:t xml:space="preserve"> </w:t>
            </w:r>
            <w:r w:rsidRPr="001167A8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внесения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04.03.2026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возврата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05.03.2026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Процентная ставка размещения средств (</w:t>
            </w:r>
            <w:r w:rsidRPr="001167A8">
              <w:rPr>
                <w:i/>
                <w:sz w:val="26"/>
                <w:szCs w:val="26"/>
              </w:rPr>
              <w:t>фиксированная или плавающая</w:t>
            </w:r>
            <w:r w:rsidRPr="001167A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843C48" w:rsidRPr="001167A8" w:rsidTr="00AF63D4">
        <w:trPr>
          <w:trHeight w:val="20"/>
        </w:trPr>
        <w:tc>
          <w:tcPr>
            <w:tcW w:w="7088" w:type="dxa"/>
            <w:vAlign w:val="center"/>
          </w:tcPr>
          <w:p w:rsidR="00843C48" w:rsidRPr="001167A8" w:rsidRDefault="00843C48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Режим торгов</w:t>
            </w:r>
          </w:p>
        </w:tc>
        <w:tc>
          <w:tcPr>
            <w:tcW w:w="2410" w:type="dxa"/>
            <w:vAlign w:val="center"/>
          </w:tcPr>
          <w:p w:rsidR="00843C48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Аукцион с ЦК 1 день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фиксированная процентная ставка размещения средств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Базовая плавающая процентная ставка размещения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Минимальный спред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Расписание действий для заключения депозитных договоров (по московскому времени)</w:t>
            </w:r>
          </w:p>
        </w:tc>
      </w:tr>
      <w:tr w:rsidR="00843C48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843C48" w:rsidRPr="001167A8" w:rsidRDefault="00843C48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Место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843C48" w:rsidRPr="001167A8" w:rsidRDefault="00843C48" w:rsidP="00AF63D4">
            <w:pPr>
              <w:ind w:left="-57" w:right="-57" w:firstLine="0"/>
              <w:jc w:val="center"/>
              <w:rPr>
                <w:sz w:val="26"/>
                <w:szCs w:val="26"/>
                <w:lang w:val="en-US"/>
              </w:rPr>
            </w:pPr>
            <w:r w:rsidRPr="001167A8"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6B216B" w:rsidRPr="001167A8" w:rsidRDefault="0042725E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Ввод заявки на заключение депозитных договоров</w:t>
            </w:r>
            <w:r w:rsidR="006B216B" w:rsidRPr="001167A8">
              <w:rPr>
                <w:sz w:val="26"/>
                <w:szCs w:val="26"/>
              </w:rPr>
              <w:t>: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42725E" w:rsidP="002E752B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Время окончания действия заявки </w:t>
            </w:r>
          </w:p>
        </w:tc>
        <w:tc>
          <w:tcPr>
            <w:tcW w:w="2410" w:type="dxa"/>
            <w:vAlign w:val="center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Результаты заключения депозитных договоров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Объем средств, использованный для заключения депозитных договоров,</w:t>
            </w:r>
            <w:r w:rsidRPr="001167A8">
              <w:rPr>
                <w:i/>
                <w:sz w:val="26"/>
                <w:szCs w:val="26"/>
              </w:rPr>
              <w:t xml:space="preserve"> млн. денежных единиц</w:t>
            </w:r>
          </w:p>
        </w:tc>
        <w:tc>
          <w:tcPr>
            <w:tcW w:w="2410" w:type="dxa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Средневзвешенная фиксированная процентная ставка размещения средств, </w:t>
            </w:r>
            <w:r w:rsidRPr="001167A8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2410" w:type="dxa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15,19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15,19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Максимальная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9104A8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15,19</w:t>
            </w:r>
          </w:p>
        </w:tc>
      </w:tr>
    </w:tbl>
    <w:p w:rsidR="00FF7AF8" w:rsidRPr="00F21E54" w:rsidRDefault="00FF7AF8" w:rsidP="002D4F66"/>
    <w:sectPr w:rsidR="00FF7AF8" w:rsidRPr="00F21E54" w:rsidSect="002D4F66">
      <w:headerReference w:type="default" r:id="rId7"/>
      <w:pgSz w:w="11906" w:h="16838"/>
      <w:pgMar w:top="284" w:right="124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4A8" w:rsidRDefault="009104A8">
      <w:r>
        <w:separator/>
      </w:r>
    </w:p>
  </w:endnote>
  <w:endnote w:type="continuationSeparator" w:id="0">
    <w:p w:rsidR="009104A8" w:rsidRDefault="0091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4A8" w:rsidRDefault="009104A8">
      <w:r>
        <w:separator/>
      </w:r>
    </w:p>
  </w:footnote>
  <w:footnote w:type="continuationSeparator" w:id="0">
    <w:p w:rsidR="009104A8" w:rsidRDefault="00910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A" w:rsidRDefault="00EF13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67A8">
      <w:rPr>
        <w:noProof/>
      </w:rPr>
      <w:t>2</w:t>
    </w:r>
    <w:r>
      <w:fldChar w:fldCharType="end"/>
    </w:r>
  </w:p>
  <w:p w:rsidR="00E329AA" w:rsidRDefault="00E329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A8"/>
    <w:rsid w:val="00070B5E"/>
    <w:rsid w:val="000A25C4"/>
    <w:rsid w:val="00114D46"/>
    <w:rsid w:val="001167A8"/>
    <w:rsid w:val="00177E11"/>
    <w:rsid w:val="00190E48"/>
    <w:rsid w:val="001D6C33"/>
    <w:rsid w:val="001F4DCB"/>
    <w:rsid w:val="00202D0D"/>
    <w:rsid w:val="00214E8A"/>
    <w:rsid w:val="00217AAD"/>
    <w:rsid w:val="00224994"/>
    <w:rsid w:val="0025331F"/>
    <w:rsid w:val="00281A98"/>
    <w:rsid w:val="002D4F66"/>
    <w:rsid w:val="002E752B"/>
    <w:rsid w:val="0030080D"/>
    <w:rsid w:val="00320477"/>
    <w:rsid w:val="0034049E"/>
    <w:rsid w:val="00376C0F"/>
    <w:rsid w:val="00393224"/>
    <w:rsid w:val="00396152"/>
    <w:rsid w:val="003B1731"/>
    <w:rsid w:val="003B691F"/>
    <w:rsid w:val="003D2440"/>
    <w:rsid w:val="0042725E"/>
    <w:rsid w:val="004F087C"/>
    <w:rsid w:val="00567A37"/>
    <w:rsid w:val="005D7E66"/>
    <w:rsid w:val="00600FC1"/>
    <w:rsid w:val="00664000"/>
    <w:rsid w:val="006B0017"/>
    <w:rsid w:val="006B216B"/>
    <w:rsid w:val="007036A7"/>
    <w:rsid w:val="0078457B"/>
    <w:rsid w:val="007F43D7"/>
    <w:rsid w:val="007F7471"/>
    <w:rsid w:val="00812D8C"/>
    <w:rsid w:val="00832472"/>
    <w:rsid w:val="00835188"/>
    <w:rsid w:val="00841AB6"/>
    <w:rsid w:val="00843C48"/>
    <w:rsid w:val="008850D4"/>
    <w:rsid w:val="009104A8"/>
    <w:rsid w:val="009636F2"/>
    <w:rsid w:val="00996375"/>
    <w:rsid w:val="00A35FF6"/>
    <w:rsid w:val="00A43031"/>
    <w:rsid w:val="00A5253C"/>
    <w:rsid w:val="00A65DA0"/>
    <w:rsid w:val="00AD2BA2"/>
    <w:rsid w:val="00AE40F0"/>
    <w:rsid w:val="00AF63D4"/>
    <w:rsid w:val="00B22EC6"/>
    <w:rsid w:val="00BA696B"/>
    <w:rsid w:val="00C41ABB"/>
    <w:rsid w:val="00C6299C"/>
    <w:rsid w:val="00CD22EB"/>
    <w:rsid w:val="00D137E2"/>
    <w:rsid w:val="00E23B4A"/>
    <w:rsid w:val="00E329AA"/>
    <w:rsid w:val="00E45847"/>
    <w:rsid w:val="00E4751E"/>
    <w:rsid w:val="00EF13EC"/>
    <w:rsid w:val="00F20991"/>
    <w:rsid w:val="00F21E54"/>
    <w:rsid w:val="00F24459"/>
    <w:rsid w:val="00F93C45"/>
    <w:rsid w:val="00FA4DA2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783D6-2434-4CB4-AF60-D4A6F8FA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7AF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bCs/>
      <w:kern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Стиль1"/>
    <w:basedOn w:val="a"/>
    <w:next w:val="a1"/>
    <w:link w:val="12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  <w:lang w:val="x-none"/>
    </w:rPr>
  </w:style>
  <w:style w:type="character" w:customStyle="1" w:styleId="12">
    <w:name w:val="Стиль1 Знак"/>
    <w:link w:val="11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link w:val="1"/>
    <w:uiPriority w:val="9"/>
    <w:rsid w:val="0025331F"/>
    <w:rPr>
      <w:rFonts w:eastAsia="Times New Roman" w:cs="Times New Roman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Нижний колонтитул Знак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FF7A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F7AF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cp:lastModifiedBy>Будаева Марина Юрьевна</cp:lastModifiedBy>
  <cp:revision>1</cp:revision>
  <dcterms:created xsi:type="dcterms:W3CDTF">2026-03-04T09:41:00Z</dcterms:created>
  <dcterms:modified xsi:type="dcterms:W3CDTF">2026-03-04T09:42:00Z</dcterms:modified>
</cp:coreProperties>
</file>