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05531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05531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22026033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D05531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04.03.2026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D05531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D05531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15,1801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15,1801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D05531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15,1801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31" w:rsidRDefault="00D05531">
      <w:r>
        <w:separator/>
      </w:r>
    </w:p>
  </w:endnote>
  <w:endnote w:type="continuationSeparator" w:id="0">
    <w:p w:rsidR="00D05531" w:rsidRDefault="00D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31" w:rsidRDefault="00D05531">
      <w:r>
        <w:separator/>
      </w:r>
    </w:p>
  </w:footnote>
  <w:footnote w:type="continuationSeparator" w:id="0">
    <w:p w:rsidR="00D05531" w:rsidRDefault="00D0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31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CE16A1"/>
    <w:rsid w:val="00D0553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B35A-3182-4A5F-A33F-4D240EF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ECE6-07E9-4981-A82E-E111D6B3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2026-03-04T09:40:00Z</dcterms:created>
  <dcterms:modified xsi:type="dcterms:W3CDTF">2026-03-04T09:41:00Z</dcterms:modified>
</cp:coreProperties>
</file>