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02.03.2026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22026038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6525F7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6525F7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300 000 000 000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02.03.2026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03.03.2026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14,80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6525F7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6525F7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6525F7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6525F7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6525F7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6525F7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6525F7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6525F7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6525F7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6525F7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6525F7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6525F7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6525F7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11.00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6525F7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11.20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6525F7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6525F7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6525F7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14,8000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6525F7" w:rsidP="00F55D39">
            <w:pPr>
              <w:ind w:firstLine="0"/>
              <w:jc w:val="center"/>
              <w:rPr>
                <w:sz w:val="24"/>
              </w:rPr>
            </w:pPr>
            <w:r>
              <w:t>302 000 000 000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6525F7" w:rsidP="00F55D39">
            <w:pPr>
              <w:ind w:firstLine="0"/>
              <w:jc w:val="center"/>
              <w:rPr>
                <w:sz w:val="24"/>
              </w:rPr>
            </w:pPr>
            <w:r>
              <w:t>300 000 000 000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6525F7" w:rsidP="00F55D39">
            <w:pPr>
              <w:ind w:firstLine="0"/>
              <w:jc w:val="center"/>
              <w:rPr>
                <w:sz w:val="24"/>
              </w:rPr>
            </w:pPr>
            <w:r>
              <w:t>300 000 000 000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6525F7" w:rsidP="00F55D39">
            <w:pPr>
              <w:ind w:firstLine="0"/>
              <w:jc w:val="center"/>
              <w:rPr>
                <w:sz w:val="24"/>
              </w:rPr>
            </w:pPr>
            <w:r>
              <w:t>14,8000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6525F7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14,8000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6525F7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14,8050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6525F7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6525F7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F7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525F7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D8F06-9CD9-48A5-AAFA-BA4F90E2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2026-03-03T15:52:00Z</dcterms:created>
  <dcterms:modified xsi:type="dcterms:W3CDTF">2026-03-03T15:53:00Z</dcterms:modified>
</cp:coreProperties>
</file>