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177BD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03.03.2026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177BD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22026040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177BD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177BD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GCFEDBONDS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177BDB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177BDB" w:rsidP="000804C7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счета</w:t>
            </w:r>
            <w:proofErr w:type="spellEnd"/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177BD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177BDB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177BD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03.03.2026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177BD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04.03.2026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177BD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FIXED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177BD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14,80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177BD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177BD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177BD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177BD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177BD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177BD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177BD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177BD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5,00 Облигации федеральных займов;   7,00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177BD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177BD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177BD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177BD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177BD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177BD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177BDB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177BD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177BDB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177BDB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177BDB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177BD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177BD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177BD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177BD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177BDB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11.00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177BD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11.20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177BDB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177BDB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177BDB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14,8250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177BDB" w:rsidP="00F55D39">
            <w:pPr>
              <w:ind w:firstLine="0"/>
              <w:jc w:val="center"/>
              <w:rPr>
                <w:sz w:val="24"/>
              </w:rPr>
            </w:pPr>
            <w:r>
              <w:t>4 000 000 000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177BDB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177BDB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177BDB" w:rsidP="00F55D39">
            <w:pPr>
              <w:ind w:firstLine="0"/>
              <w:jc w:val="center"/>
              <w:rPr>
                <w:sz w:val="24"/>
              </w:rPr>
            </w:pPr>
            <w:r>
              <w:t>14,8250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177BDB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14,8000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177BDB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14,8250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177BDB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177BDB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DB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77BDB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82958-30C1-47D9-803C-6D8F1365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0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2026-03-03T15:50:00Z</dcterms:created>
  <dcterms:modified xsi:type="dcterms:W3CDTF">2026-03-03T15:50:00Z</dcterms:modified>
</cp:coreProperties>
</file>