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22026041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DE4F93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DE4F9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DE4F9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DE4F93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E4F9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DE4F9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DE4F9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18.35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DE4F9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18.50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19.00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E4F93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93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DE4F93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07647-B805-4B8E-8281-CB284F17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2026-03-03T15:47:00Z</dcterms:created>
  <dcterms:modified xsi:type="dcterms:W3CDTF">2026-03-03T15:48:00Z</dcterms:modified>
</cp:coreProperties>
</file>