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FA52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03.03.2026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FA52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22026054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FA52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FA5231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FA52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FA52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A52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03.03.2026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A52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FA5231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FA52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FA5231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FA5231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FA5231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FA5231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FA5231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FA5231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FA5231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FA5231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FA52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FA52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FA52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FA52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10:40***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FA5231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FA5231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FA5231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FA5231" w:rsidP="00A27604">
            <w:pPr>
              <w:ind w:hanging="11"/>
              <w:jc w:val="center"/>
              <w:rPr>
                <w:lang w:val="en-US"/>
              </w:rPr>
            </w:pPr>
            <w:r>
              <w:t>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FA52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FA5231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FA52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FA5231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FA5231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FA5231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FA5231" w:rsidP="003D7AD0">
            <w:pPr>
              <w:ind w:firstLine="0"/>
              <w:jc w:val="center"/>
            </w:pPr>
            <w:r w:rsidRPr="00FA5231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FA52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FA52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287 400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FA52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FA52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FA52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FA52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FA52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FA52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FA52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FA5231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FA5231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FA5231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31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A5231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D7C9E8-D0DD-47B4-ABF2-3CB43FCA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Латалина Людмила Анатольевна</dc:creator>
  <cp:lastModifiedBy>Латалина Людмила Анатольевна</cp:lastModifiedBy>
  <cp:revision>1</cp:revision>
  <dcterms:created xsi:type="dcterms:W3CDTF">2026-03-03T14:56:00Z</dcterms:created>
  <dcterms:modified xsi:type="dcterms:W3CDTF">2026-03-03T14:57:00Z</dcterms:modified>
</cp:coreProperties>
</file>