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220260032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15,18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15,18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BB6CD5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15,18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D5" w:rsidRDefault="00BB6CD5">
      <w:r>
        <w:separator/>
      </w:r>
    </w:p>
  </w:endnote>
  <w:endnote w:type="continuationSeparator" w:id="0">
    <w:p w:rsidR="00BB6CD5" w:rsidRDefault="00BB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D5" w:rsidRDefault="00BB6CD5">
      <w:r>
        <w:separator/>
      </w:r>
    </w:p>
  </w:footnote>
  <w:footnote w:type="continuationSeparator" w:id="0">
    <w:p w:rsidR="00BB6CD5" w:rsidRDefault="00BB6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D5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BB6CD5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D132-D895-4E8C-B913-DEC3248D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2026-03-03T10:01:00Z</dcterms:created>
  <dcterms:modified xsi:type="dcterms:W3CDTF">2026-03-03T10:01:00Z</dcterms:modified>
</cp:coreProperties>
</file>