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22026039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B17839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02.03.2026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B1783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B1783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B17839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B1783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B1783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B1783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18.35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B1783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18.50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19.00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1783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39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17839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BD5A2-7859-4B7E-B44C-5AA2C5C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2026-03-02T15:46:00Z</dcterms:created>
  <dcterms:modified xsi:type="dcterms:W3CDTF">2026-03-02T15:47:00Z</dcterms:modified>
</cp:coreProperties>
</file>