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2320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23208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2320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2320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2320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23208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23208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2320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23208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2320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2320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2320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23208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23208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23208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23208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23208" w:rsidP="003D7AD0">
            <w:pPr>
              <w:ind w:firstLine="0"/>
              <w:jc w:val="center"/>
            </w:pPr>
            <w:r w:rsidRPr="00523208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1 239 270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15,02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52320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0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2320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8201F3-CED5-4220-9AED-DAC64230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2026-03-02T15:01:00Z</dcterms:created>
  <dcterms:modified xsi:type="dcterms:W3CDTF">2026-03-02T15:02:00Z</dcterms:modified>
</cp:coreProperties>
</file>