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220260031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58229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02.03.2026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15,14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15,13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58229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15,15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90" w:rsidRDefault="00582290">
      <w:r>
        <w:separator/>
      </w:r>
    </w:p>
  </w:endnote>
  <w:endnote w:type="continuationSeparator" w:id="0">
    <w:p w:rsidR="00582290" w:rsidRDefault="0058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90" w:rsidRDefault="00582290">
      <w:r>
        <w:separator/>
      </w:r>
    </w:p>
  </w:footnote>
  <w:footnote w:type="continuationSeparator" w:id="0">
    <w:p w:rsidR="00582290" w:rsidRDefault="00582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90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82290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8342-83AE-4C7F-94AE-728C226D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2026-03-02T09:45:00Z</dcterms:created>
  <dcterms:modified xsi:type="dcterms:W3CDTF">2026-03-02T09:45:00Z</dcterms:modified>
</cp:coreProperties>
</file>