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1 110 000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663A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663A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663A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663A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663A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663A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663A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663A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663A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663A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663A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663A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663A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663A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663A5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663A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663A5" w:rsidP="003D7AD0">
            <w:pPr>
              <w:ind w:firstLine="0"/>
              <w:jc w:val="center"/>
            </w:pPr>
            <w:r w:rsidRPr="000663A5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1 735 008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1 110 000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1 110 000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0663A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A5"/>
    <w:rsid w:val="0001348B"/>
    <w:rsid w:val="000315D5"/>
    <w:rsid w:val="000529E5"/>
    <w:rsid w:val="000663A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79D5F-5B90-4357-A847-31437FF4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2026-02-27T16:13:00Z</dcterms:created>
  <dcterms:modified xsi:type="dcterms:W3CDTF">2026-02-27T16:13:00Z</dcterms:modified>
</cp:coreProperties>
</file>