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28.08.2026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303B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303B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303B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303B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303B2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303B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303B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303B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303B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303B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303B2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303B2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303B2" w:rsidP="00A27604">
            <w:pPr>
              <w:ind w:hanging="11"/>
              <w:jc w:val="center"/>
              <w:rPr>
                <w:lang w:val="en-US"/>
              </w:rPr>
            </w:pPr>
            <w:r>
              <w:t>11:10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303B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303B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303B2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303B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303B2" w:rsidP="003D7AD0">
            <w:pPr>
              <w:ind w:firstLine="0"/>
              <w:jc w:val="center"/>
            </w:pPr>
            <w:r w:rsidRPr="004303B2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246 797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4303B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4303B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4303B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4303B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B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303B2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B8591-927F-4A24-8F49-2CA3A6A9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2026-02-27T09:43:00Z</dcterms:created>
  <dcterms:modified xsi:type="dcterms:W3CDTF">2026-02-27T09:44:00Z</dcterms:modified>
</cp:coreProperties>
</file>