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D48C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D48C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D48C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D48C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D48C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D48C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D48C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D48C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D48C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D48C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D48C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D48C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D48C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D48C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D48CB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D48C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D48CB" w:rsidP="003D7AD0">
            <w:pPr>
              <w:ind w:firstLine="0"/>
              <w:jc w:val="center"/>
            </w:pPr>
            <w:r w:rsidRPr="00AD48CB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230 886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AD48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C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AD48CB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28682B-38B3-4983-9672-0F9B5828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2026-02-27T09:41:00Z</dcterms:created>
  <dcterms:modified xsi:type="dcterms:W3CDTF">2026-02-27T09:41:00Z</dcterms:modified>
</cp:coreProperties>
</file>