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84A3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84A3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84A39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84A3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84A39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84A3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84A3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84A3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84A3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84A39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84A39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84A39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84A39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84A3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84A3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84A39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84A3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84A39" w:rsidP="003D7AD0">
            <w:pPr>
              <w:ind w:firstLine="0"/>
              <w:jc w:val="center"/>
            </w:pPr>
            <w:r w:rsidRPr="00084A39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0,40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111 000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0,44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084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084A39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084A39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084A39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39"/>
    <w:rsid w:val="0001348B"/>
    <w:rsid w:val="000315D5"/>
    <w:rsid w:val="000529E5"/>
    <w:rsid w:val="00084A39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A6183C-A3E4-4C41-B52B-BDC572A4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2026-02-27T09:43:00Z</dcterms:created>
  <dcterms:modified xsi:type="dcterms:W3CDTF">2026-02-27T09:43:00Z</dcterms:modified>
</cp:coreProperties>
</file>