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855B4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855B4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855B44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855B4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855B44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855B4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855B4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855B4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855B4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855B44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855B44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855B44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855B44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855B4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855B4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855B44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855B4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855B44" w:rsidP="003D7AD0">
            <w:pPr>
              <w:ind w:firstLine="0"/>
              <w:jc w:val="center"/>
            </w:pPr>
            <w:r w:rsidRPr="00855B44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855B4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855B44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855B44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855B44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4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55B44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D34767-0449-43E4-B199-E514976E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2026-02-27T09:42:00Z</dcterms:created>
  <dcterms:modified xsi:type="dcterms:W3CDTF">2026-02-27T09:42:00Z</dcterms:modified>
</cp:coreProperties>
</file>