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_GoBack"/>
      <w:bookmarkEnd w:id="0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220260030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6F1FF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27.02.2026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45 000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6F1FF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14,80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FF1" w:rsidRDefault="006F1FF1">
      <w:r>
        <w:separator/>
      </w:r>
    </w:p>
  </w:endnote>
  <w:endnote w:type="continuationSeparator" w:id="0">
    <w:p w:rsidR="006F1FF1" w:rsidRDefault="006F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FF1" w:rsidRDefault="006F1FF1">
      <w:r>
        <w:separator/>
      </w:r>
    </w:p>
  </w:footnote>
  <w:footnote w:type="continuationSeparator" w:id="0">
    <w:p w:rsidR="006F1FF1" w:rsidRDefault="006F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FF1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D7E66"/>
    <w:rsid w:val="00600FC1"/>
    <w:rsid w:val="00664000"/>
    <w:rsid w:val="006B0017"/>
    <w:rsid w:val="006B216B"/>
    <w:rsid w:val="006F1FF1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1A18C-E49C-4637-9237-9822C2B3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cp:lastModifiedBy>Пожидаева Анна Юрьевна</cp:lastModifiedBy>
  <cp:revision>1</cp:revision>
  <dcterms:created xsi:type="dcterms:W3CDTF">2026-02-27T10:43:00Z</dcterms:created>
  <dcterms:modified xsi:type="dcterms:W3CDTF">2026-02-27T10:43:00Z</dcterms:modified>
</cp:coreProperties>
</file>