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33B1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33B1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33B1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33B1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33B1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33B1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33B1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33B1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33B1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33B1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33B1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33B1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33B1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33B1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33B13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33B1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33B13" w:rsidP="003D7AD0">
            <w:pPr>
              <w:ind w:firstLine="0"/>
              <w:jc w:val="center"/>
            </w:pPr>
            <w:r w:rsidRPr="00233B13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233B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1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33B13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5E9A12-BF85-49A0-875F-8B9CDE5B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2026-02-26T08:12:00Z</dcterms:created>
  <dcterms:modified xsi:type="dcterms:W3CDTF">2026-02-26T08:13:00Z</dcterms:modified>
</cp:coreProperties>
</file>