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26.02.2026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22026036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3034BB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26.02.2026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27.02.2026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3034B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3034B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3034BB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3034B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3034B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3034B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3034B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3034B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3034B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3034B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 w:val="24"/>
              </w:rPr>
            </w:pPr>
            <w:r>
              <w:t>52 000 000 000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 w:val="24"/>
              </w:rPr>
            </w:pPr>
            <w:r>
              <w:t>50 000 000 000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 w:val="24"/>
              </w:rPr>
            </w:pPr>
            <w:r>
              <w:t>50 000 000 000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 w:val="24"/>
              </w:rPr>
            </w:pPr>
            <w:r>
              <w:t>14,8002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3034B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BB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034BB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35797-AEA7-4B78-8765-AA7C0225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2026-02-26T08:23:00Z</dcterms:created>
  <dcterms:modified xsi:type="dcterms:W3CDTF">2026-02-26T08:24:00Z</dcterms:modified>
</cp:coreProperties>
</file>