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25.02.2026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22026038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5E6CF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5E6CF5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5E6CF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5E6CF5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5E6CF5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5E6CF5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5E6CF5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5E6CF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5E6CF5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5E6CF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5E6CF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5E6CF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5E6CF5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5E6CF5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5E6CF5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5E6CF5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5E6CF5" w:rsidP="003D7AD0">
            <w:pPr>
              <w:ind w:firstLine="0"/>
              <w:jc w:val="center"/>
            </w:pPr>
            <w:r w:rsidRPr="005E6CF5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440 180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5E6CF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F5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E6CF5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59F95C-734F-48CD-926E-384D4521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2026-02-25T07:47:00Z</dcterms:created>
  <dcterms:modified xsi:type="dcterms:W3CDTF">2026-02-25T07:47:00Z</dcterms:modified>
</cp:coreProperties>
</file>