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bookmarkStart w:id="0" w:name="P543"/>
      <w:bookmarkEnd w:id="0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E21E52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E21E52" w:rsidP="00E21E52">
      <w:pPr>
        <w:tabs>
          <w:tab w:val="left" w:pos="1608"/>
        </w:tabs>
        <w:ind w:right="255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4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8"/>
        <w:gridCol w:w="3990"/>
      </w:tblGrid>
      <w:tr w:rsidR="00CE16A1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CE16A1" w:rsidRPr="009739B8" w:rsidRDefault="00E21E52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AC353C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25.02.2026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AC353C" w:rsidP="00E21E52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22026028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AC353C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средств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казначейского счета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90" w:type="dxa"/>
            <w:vAlign w:val="center"/>
          </w:tcPr>
          <w:p w:rsidR="005B40AB" w:rsidRPr="001214B9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средств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0E6B6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E21E52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99 000 000 000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Срок действия договора репо </w:t>
            </w:r>
            <w:r w:rsidRPr="00E21E52">
              <w:rPr>
                <w:i/>
                <w:sz w:val="26"/>
                <w:szCs w:val="26"/>
              </w:rPr>
              <w:t>(в</w:t>
            </w:r>
            <w:r w:rsidRPr="00E21E52">
              <w:rPr>
                <w:sz w:val="26"/>
                <w:szCs w:val="26"/>
              </w:rPr>
              <w:t xml:space="preserve"> </w:t>
            </w:r>
            <w:r w:rsidRPr="00E21E52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25.02.2026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26.02.2026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 w:rsidRPr="00AC353C">
              <w:rPr>
                <w:sz w:val="26"/>
                <w:szCs w:val="26"/>
              </w:rPr>
              <w:t>Аукцион РЕПО с ЦК 1 день</w:t>
            </w:r>
          </w:p>
        </w:tc>
        <w:bookmarkStart w:id="1" w:name="_GoBack"/>
        <w:bookmarkEnd w:id="1"/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Процентная ставка (</w:t>
            </w:r>
            <w:r w:rsidRPr="00E21E52">
              <w:rPr>
                <w:i/>
                <w:sz w:val="26"/>
                <w:szCs w:val="26"/>
              </w:rPr>
              <w:t>фиксированная или плавающая</w:t>
            </w:r>
            <w:r w:rsidRPr="00E21E5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Минимальный спред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35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Расписание действий для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  <w:r w:rsidRPr="00E21E52">
              <w:rPr>
                <w:sz w:val="26"/>
                <w:szCs w:val="26"/>
              </w:rPr>
              <w:t xml:space="preserve"> (по московскому времени)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  <w:vAlign w:val="center"/>
          </w:tcPr>
          <w:p w:rsidR="005B40AB" w:rsidRPr="00064236" w:rsidRDefault="005B40AB" w:rsidP="00064236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Время  окончания действия заявки </w:t>
            </w:r>
          </w:p>
        </w:tc>
        <w:tc>
          <w:tcPr>
            <w:tcW w:w="3990" w:type="dxa"/>
            <w:vAlign w:val="center"/>
          </w:tcPr>
          <w:p w:rsidR="005B40AB" w:rsidRPr="00E21E52" w:rsidRDefault="00AC353C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9648" w:type="dxa"/>
            <w:gridSpan w:val="2"/>
            <w:vAlign w:val="center"/>
          </w:tcPr>
          <w:p w:rsidR="005B40AB" w:rsidRPr="001907C3" w:rsidRDefault="005B40AB" w:rsidP="005B40AB">
            <w:pPr>
              <w:ind w:hanging="108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Результаты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0E6B64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Объем средств, использованный для заключения договоров репо,</w:t>
            </w:r>
            <w:r w:rsidRPr="00E21E52">
              <w:rPr>
                <w:i/>
                <w:sz w:val="26"/>
                <w:szCs w:val="26"/>
              </w:rPr>
              <w:t xml:space="preserve"> денежных единиц</w:t>
            </w:r>
          </w:p>
        </w:tc>
        <w:tc>
          <w:tcPr>
            <w:tcW w:w="3990" w:type="dxa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75 000 000 000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Средневзвешенная фиксированная процентная ставка, </w:t>
            </w:r>
            <w:r w:rsidRPr="00E21E52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3990" w:type="dxa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14,8092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14,8000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Максимальная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AC353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14,9500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7"/>
      <w:headerReference w:type="default" r:id="rId8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53C" w:rsidRDefault="00AC353C">
      <w:r>
        <w:separator/>
      </w:r>
    </w:p>
  </w:endnote>
  <w:endnote w:type="continuationSeparator" w:id="0">
    <w:p w:rsidR="00AC353C" w:rsidRDefault="00AC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53C" w:rsidRDefault="00AC353C">
      <w:r>
        <w:separator/>
      </w:r>
    </w:p>
  </w:footnote>
  <w:footnote w:type="continuationSeparator" w:id="0">
    <w:p w:rsidR="00AC353C" w:rsidRDefault="00AC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53C"/>
    <w:rsid w:val="00064236"/>
    <w:rsid w:val="000E6B64"/>
    <w:rsid w:val="000F2768"/>
    <w:rsid w:val="000F4EF7"/>
    <w:rsid w:val="001907C3"/>
    <w:rsid w:val="002C603C"/>
    <w:rsid w:val="004815B2"/>
    <w:rsid w:val="004A1960"/>
    <w:rsid w:val="004E17A3"/>
    <w:rsid w:val="005B40AB"/>
    <w:rsid w:val="009768D6"/>
    <w:rsid w:val="009F34C8"/>
    <w:rsid w:val="00AC353C"/>
    <w:rsid w:val="00CE16A1"/>
    <w:rsid w:val="00D56A07"/>
    <w:rsid w:val="00E21E52"/>
    <w:rsid w:val="00EF27A7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23555-DAAE-481F-9334-85C2104B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8396-B1AA-46F0-8941-79596D1B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dc:description/>
  <cp:lastModifiedBy>Пожидаева Анна Юрьевна</cp:lastModifiedBy>
  <cp:revision>1</cp:revision>
  <dcterms:created xsi:type="dcterms:W3CDTF">2026-02-25T10:21:00Z</dcterms:created>
  <dcterms:modified xsi:type="dcterms:W3CDTF">2026-02-25T10:21:00Z</dcterms:modified>
</cp:coreProperties>
</file>