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220260027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E4595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100 000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24.02.2026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  <w:bookmarkStart w:id="0" w:name="_GoBack"/>
        <w:bookmarkEnd w:id="0"/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100 000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15,12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E45950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15,17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50" w:rsidRDefault="00E45950">
      <w:r>
        <w:separator/>
      </w:r>
    </w:p>
  </w:endnote>
  <w:endnote w:type="continuationSeparator" w:id="0">
    <w:p w:rsidR="00E45950" w:rsidRDefault="00E4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50" w:rsidRDefault="00E45950">
      <w:r>
        <w:separator/>
      </w:r>
    </w:p>
  </w:footnote>
  <w:footnote w:type="continuationSeparator" w:id="0">
    <w:p w:rsidR="00E45950" w:rsidRDefault="00E4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950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F087C"/>
    <w:rsid w:val="00567A37"/>
    <w:rsid w:val="005D7E66"/>
    <w:rsid w:val="00600FC1"/>
    <w:rsid w:val="00664000"/>
    <w:rsid w:val="006B0017"/>
    <w:rsid w:val="006B216B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253C"/>
    <w:rsid w:val="00A65DA0"/>
    <w:rsid w:val="00AD2BA2"/>
    <w:rsid w:val="00AE40F0"/>
    <w:rsid w:val="00AF63D4"/>
    <w:rsid w:val="00B22EC6"/>
    <w:rsid w:val="00BA696B"/>
    <w:rsid w:val="00C41ABB"/>
    <w:rsid w:val="00C6299C"/>
    <w:rsid w:val="00CD22EB"/>
    <w:rsid w:val="00D137E2"/>
    <w:rsid w:val="00E23B4A"/>
    <w:rsid w:val="00E329AA"/>
    <w:rsid w:val="00E45847"/>
    <w:rsid w:val="00E45950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E856-5168-4238-947A-024DA7F4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Анна Юрьевна</dc:creator>
  <cp:keywords/>
  <cp:lastModifiedBy>Пожидаева Анна Юрьевна</cp:lastModifiedBy>
  <cp:revision>1</cp:revision>
  <dcterms:created xsi:type="dcterms:W3CDTF">2026-02-24T09:49:00Z</dcterms:created>
  <dcterms:modified xsi:type="dcterms:W3CDTF">2026-02-24T09:51:00Z</dcterms:modified>
</cp:coreProperties>
</file>