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8167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8167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8167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8167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8167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8167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8167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8167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8167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8167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8167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8167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8167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8167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81670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8167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81670" w:rsidP="003D7AD0">
            <w:pPr>
              <w:ind w:firstLine="0"/>
              <w:jc w:val="center"/>
            </w:pPr>
            <w:r w:rsidRPr="00181670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15,45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335 180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15,46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15,46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18167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70"/>
    <w:rsid w:val="0001348B"/>
    <w:rsid w:val="000315D5"/>
    <w:rsid w:val="000529E5"/>
    <w:rsid w:val="000C0CCB"/>
    <w:rsid w:val="0010018C"/>
    <w:rsid w:val="0011116A"/>
    <w:rsid w:val="001813AC"/>
    <w:rsid w:val="00181670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6CC9A5-9DF2-4B40-B8A8-0B13CD3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2026-02-24T07:36:00Z</dcterms:created>
  <dcterms:modified xsi:type="dcterms:W3CDTF">2026-02-24T07:37:00Z</dcterms:modified>
</cp:coreProperties>
</file>