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741366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741366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22026025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741366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741366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741366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15,2004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15,1622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741366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15,2046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66" w:rsidRDefault="00741366">
      <w:r>
        <w:separator/>
      </w:r>
    </w:p>
  </w:endnote>
  <w:endnote w:type="continuationSeparator" w:id="0">
    <w:p w:rsidR="00741366" w:rsidRDefault="0074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66" w:rsidRDefault="00741366">
      <w:r>
        <w:separator/>
      </w:r>
    </w:p>
  </w:footnote>
  <w:footnote w:type="continuationSeparator" w:id="0">
    <w:p w:rsidR="00741366" w:rsidRDefault="0074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66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741366"/>
    <w:rsid w:val="009768D6"/>
    <w:rsid w:val="009F34C8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BCE3-9415-4128-8E0E-4DAD59C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F15B-82AA-426C-B4AF-91581A9E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2026-02-19T09:42:00Z</dcterms:created>
  <dcterms:modified xsi:type="dcterms:W3CDTF">2026-02-19T09:43:00Z</dcterms:modified>
</cp:coreProperties>
</file>