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23.08.2022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12022043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4F2933" w:rsidP="000804C7">
            <w:pPr>
              <w:ind w:firstLine="0"/>
              <w:jc w:val="center"/>
            </w:pPr>
            <w:r w:rsidRPr="004F2933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24.08.2022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23.11.2022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4F2933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4F293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t>12 000 000 000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t>0,0008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0,0016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4F2933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4F2933" w:rsidRDefault="004F2933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4F2933" w:rsidRDefault="004F2933" w:rsidP="00933604">
      <w:pPr>
        <w:rPr>
          <w:lang w:val="en-US"/>
        </w:rPr>
      </w:pPr>
      <w:r w:rsidRPr="004F2933">
        <w:rPr>
          <w:lang w:val="en-US"/>
        </w:rPr>
        <w:t xml:space="preserve">RUONmDS2 = RUONIA - DS - DS2, </w:t>
      </w:r>
      <w:r>
        <w:t>где</w:t>
      </w:r>
      <w:r w:rsidRPr="004F2933">
        <w:rPr>
          <w:lang w:val="en-US"/>
        </w:rPr>
        <w:t xml:space="preserve">    </w:t>
      </w:r>
    </w:p>
    <w:p w:rsidR="00A52B20" w:rsidRPr="004F2933" w:rsidRDefault="004F2933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4F2933" w:rsidP="002B07A3">
      <w:r>
        <w:t xml:space="preserve"> </w:t>
      </w:r>
    </w:p>
    <w:p w:rsidR="006F4BDA" w:rsidRPr="00DE25CA" w:rsidRDefault="004F2933" w:rsidP="002B07A3">
      <w:r>
        <w:t xml:space="preserve">    </w:t>
      </w:r>
    </w:p>
    <w:p w:rsidR="002B07A3" w:rsidRPr="00DE25CA" w:rsidRDefault="004F2933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4F2933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33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4F2933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A54D-39DA-47B7-B3C7-430C30C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Авраамов Георгий Константинович</dc:creator>
  <cp:keywords/>
  <dc:description/>
  <cp:lastModifiedBy>Авраамов Георгий Константинович</cp:lastModifiedBy>
  <cp:revision>1</cp:revision>
  <dcterms:created xsi:type="dcterms:W3CDTF">2022-08-23T14:14:00Z</dcterms:created>
  <dcterms:modified xsi:type="dcterms:W3CDTF">2022-08-23T14:15:00Z</dcterms:modified>
</cp:coreProperties>
</file>