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22.08.2025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9700F2" w:rsidRDefault="009700F2" w:rsidP="00605D85">
            <w:pPr>
              <w:ind w:firstLine="0"/>
              <w:jc w:val="center"/>
            </w:pPr>
            <w:r w:rsidRPr="009700F2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22.08.2025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29.09.2025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700F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700F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700F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700F2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700F2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700F2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700F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700F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D029A5" w:rsidTr="00E8427F">
        <w:trPr>
          <w:trHeight w:val="680"/>
        </w:trPr>
        <w:tc>
          <w:tcPr>
            <w:tcW w:w="6408" w:type="dxa"/>
            <w:vAlign w:val="center"/>
          </w:tcPr>
          <w:p w:rsidR="00D029A5" w:rsidRPr="00D029A5" w:rsidRDefault="00D029A5" w:rsidP="00D029A5">
            <w:pPr>
              <w:ind w:firstLine="0"/>
              <w:jc w:val="center"/>
            </w:pPr>
            <w:r w:rsidRPr="00D029A5">
              <w:t>Направление кредитным организациям оферты на заключение договора банковского депозита:</w:t>
            </w:r>
          </w:p>
        </w:tc>
        <w:tc>
          <w:tcPr>
            <w:tcW w:w="2879" w:type="dxa"/>
            <w:vAlign w:val="center"/>
          </w:tcPr>
          <w:p w:rsidR="00D029A5" w:rsidRPr="00D029A5" w:rsidRDefault="009700F2" w:rsidP="00D029A5">
            <w:pPr>
              <w:ind w:firstLine="0"/>
              <w:jc w:val="center"/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D029A5" w:rsidTr="00E8427F">
        <w:trPr>
          <w:trHeight w:val="680"/>
        </w:trPr>
        <w:tc>
          <w:tcPr>
            <w:tcW w:w="6408" w:type="dxa"/>
            <w:vAlign w:val="center"/>
          </w:tcPr>
          <w:p w:rsidR="00D029A5" w:rsidRPr="00D029A5" w:rsidRDefault="00D029A5" w:rsidP="00D029A5">
            <w:pPr>
              <w:ind w:firstLine="0"/>
              <w:jc w:val="center"/>
            </w:pPr>
            <w:r w:rsidRPr="00D029A5">
              <w:t>Получение от кредитных организаций акцепта оферты на заключение договора банковского депозита:</w:t>
            </w:r>
          </w:p>
        </w:tc>
        <w:tc>
          <w:tcPr>
            <w:tcW w:w="2879" w:type="dxa"/>
            <w:vAlign w:val="center"/>
          </w:tcPr>
          <w:p w:rsidR="00D029A5" w:rsidRPr="00D029A5" w:rsidRDefault="009700F2" w:rsidP="00D029A5">
            <w:pPr>
              <w:ind w:firstLine="0"/>
              <w:jc w:val="center"/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029A5" w:rsidP="008E0D7A">
            <w:pPr>
              <w:ind w:firstLine="0"/>
              <w:jc w:val="center"/>
            </w:pPr>
            <w:r w:rsidRPr="00D029A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9700F2" w:rsidP="003D7AD0">
            <w:pPr>
              <w:ind w:firstLine="0"/>
              <w:jc w:val="center"/>
            </w:pPr>
            <w:r w:rsidRPr="009700F2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700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762F7" w:rsidRDefault="007762F7" w:rsidP="007762F7">
      <w:r>
        <w:t xml:space="preserve">* </w:t>
      </w:r>
      <w:r w:rsidRPr="007762F7">
        <w:t>для открытой формы проведения отбора заявок кредитных организаций на заключение договоров банковского депозита</w:t>
      </w:r>
      <w:r>
        <w:t>.</w:t>
      </w:r>
    </w:p>
    <w:p w:rsidR="007762F7" w:rsidRDefault="007762F7" w:rsidP="007762F7">
      <w:r>
        <w:lastRenderedPageBreak/>
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</w:r>
    </w:p>
    <w:p w:rsidR="00C9734F" w:rsidRPr="007762F7" w:rsidRDefault="00C9734F"/>
    <w:p w:rsidR="00BB27DF" w:rsidRPr="009038B5" w:rsidRDefault="009700F2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9700F2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700F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0F2"/>
    <w:rsid w:val="000529E5"/>
    <w:rsid w:val="000C0CCB"/>
    <w:rsid w:val="0010018C"/>
    <w:rsid w:val="0011116A"/>
    <w:rsid w:val="001C4AC6"/>
    <w:rsid w:val="001D6A57"/>
    <w:rsid w:val="001D6AEA"/>
    <w:rsid w:val="003D13D7"/>
    <w:rsid w:val="003D7AD0"/>
    <w:rsid w:val="004725CE"/>
    <w:rsid w:val="00504B28"/>
    <w:rsid w:val="00565A80"/>
    <w:rsid w:val="005E507E"/>
    <w:rsid w:val="005F3FF4"/>
    <w:rsid w:val="00605D85"/>
    <w:rsid w:val="0066696E"/>
    <w:rsid w:val="0069617D"/>
    <w:rsid w:val="006A52E8"/>
    <w:rsid w:val="0072407C"/>
    <w:rsid w:val="00737C44"/>
    <w:rsid w:val="007762F7"/>
    <w:rsid w:val="008A71CA"/>
    <w:rsid w:val="008B7098"/>
    <w:rsid w:val="008E0D7A"/>
    <w:rsid w:val="008F44A4"/>
    <w:rsid w:val="009038B5"/>
    <w:rsid w:val="009700F2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BE0679"/>
    <w:rsid w:val="00C632B5"/>
    <w:rsid w:val="00C9734F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6C48-44BB-4973-8092-1DE9945C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2025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отборе1_2025_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2025-08-22T10:11:00Z</dcterms:created>
  <dcterms:modified xsi:type="dcterms:W3CDTF">2025-08-22T10:11:00Z</dcterms:modified>
</cp:coreProperties>
</file>