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bookmarkStart w:id="0" w:name="_GoBack"/>
      <w:bookmarkEnd w:id="0"/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16.08.2022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12022042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Облигации с ипотечным покрытием, обеспеченные поручительством АО «ДОМ.РФ», за исключением тех, по которым проводится фиксация списка владельцев </w:t>
            </w:r>
            <w:proofErr w:type="gramStart"/>
            <w:r>
              <w:rPr>
                <w:szCs w:val="28"/>
              </w:rPr>
              <w:t>для</w:t>
            </w:r>
            <w:r w:rsidR="00006FD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участия</w:t>
            </w:r>
            <w:proofErr w:type="gramEnd"/>
            <w:r>
              <w:rPr>
                <w:szCs w:val="28"/>
              </w:rPr>
              <w:t xml:space="preserve"> в запланированных корпоративных действиях, кроме выплаты купонного дохода и частичного погашения номинальной стоимости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GCMBS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DA3C5F" w:rsidP="000804C7">
            <w:pPr>
              <w:ind w:firstLine="0"/>
              <w:jc w:val="center"/>
            </w:pPr>
            <w:r w:rsidRPr="00DA3C5F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8 000 000 000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17.08.2022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16.11.2022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RUONmDS</w:t>
            </w:r>
            <w:proofErr w:type="spellEnd"/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DA3C5F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200 000 000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15,00 Облигации с ипотечным покрытием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зачете взаимных обязательств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DA3C5F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DA3C5F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16.40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Ввод ставки отсечения или признание отбора Заявок несостоявшимся: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17.20</w:t>
            </w:r>
          </w:p>
        </w:tc>
      </w:tr>
      <w:tr w:rsidR="005C02D5" w:rsidRPr="00CC5818" w:rsidTr="00FF173E">
        <w:trPr>
          <w:trHeight w:val="794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Направление кредитным организациям информации о заключении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17.20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17.35</w:t>
            </w:r>
          </w:p>
        </w:tc>
      </w:tr>
      <w:tr w:rsidR="005C02D5" w:rsidRPr="00CC5818" w:rsidTr="00FF173E">
        <w:trPr>
          <w:trHeight w:val="65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17.20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17.45</w:t>
            </w:r>
          </w:p>
        </w:tc>
      </w:tr>
      <w:tr w:rsidR="005C02D5" w:rsidRPr="00CC5818" w:rsidTr="00FF173E">
        <w:trPr>
          <w:trHeight w:val="579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5C02D5" w:rsidRPr="00CC5818" w:rsidTr="00FF173E">
        <w:trPr>
          <w:trHeight w:val="54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Тип (порядок)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5C02D5" w:rsidRPr="00687A61" w:rsidTr="00323E66">
        <w:tc>
          <w:tcPr>
            <w:tcW w:w="9900" w:type="dxa"/>
            <w:gridSpan w:val="2"/>
          </w:tcPr>
          <w:p w:rsidR="005C02D5" w:rsidRPr="00687A61" w:rsidRDefault="005C02D5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1E2C1C" w:rsidP="00323E66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0,0001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687A61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323E66">
            <w:pPr>
              <w:ind w:firstLine="0"/>
              <w:jc w:val="center"/>
              <w:rPr>
                <w:sz w:val="24"/>
              </w:rPr>
            </w:pPr>
            <w:r>
              <w:t>12 000 000 000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323E66">
            <w:pPr>
              <w:ind w:firstLine="0"/>
              <w:jc w:val="center"/>
              <w:rPr>
                <w:sz w:val="24"/>
              </w:rPr>
            </w:pPr>
            <w:r>
              <w:t>8 000 000 000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lastRenderedPageBreak/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323E66">
            <w:pPr>
              <w:ind w:firstLine="0"/>
              <w:jc w:val="center"/>
              <w:rPr>
                <w:sz w:val="24"/>
              </w:rPr>
            </w:pPr>
            <w:r>
              <w:lastRenderedPageBreak/>
              <w:t>8 000 000 000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094FD5" w:rsidP="00323E66">
            <w:pPr>
              <w:ind w:firstLine="53"/>
              <w:jc w:val="left"/>
              <w:rPr>
                <w:szCs w:val="28"/>
              </w:rPr>
            </w:pPr>
            <w:r w:rsidRPr="00094FD5">
              <w:lastRenderedPageBreak/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323E66">
            <w:pPr>
              <w:ind w:firstLine="0"/>
              <w:jc w:val="center"/>
              <w:rPr>
                <w:sz w:val="24"/>
              </w:rPr>
            </w:pPr>
            <w:r>
              <w:t>0,0012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0,0001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0,0023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DA3C5F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</w:tbl>
    <w:p w:rsidR="00DE25CA" w:rsidRDefault="00DE25CA" w:rsidP="00DE25CA">
      <w:pPr>
        <w:rPr>
          <w:rFonts w:eastAsia="Calibri"/>
          <w:szCs w:val="28"/>
        </w:rPr>
      </w:pPr>
      <w:r>
        <w:rPr>
          <w:rFonts w:eastAsia="Calibri"/>
          <w:szCs w:val="28"/>
        </w:rPr>
        <w:t>* для открытой формы проведения отбора заявок кредитных организаций на заключение договоров репо.</w:t>
      </w:r>
    </w:p>
    <w:p w:rsidR="00232B0E" w:rsidRPr="00CC5818" w:rsidRDefault="00232B0E" w:rsidP="00232B0E">
      <w:pPr>
        <w:ind w:firstLine="0"/>
        <w:rPr>
          <w:szCs w:val="28"/>
        </w:rPr>
      </w:pPr>
    </w:p>
    <w:p w:rsidR="0011411A" w:rsidRPr="00DA3C5F" w:rsidRDefault="00DA3C5F" w:rsidP="0011411A">
      <w:pPr>
        <w:rPr>
          <w:lang w:val="en-US"/>
        </w:rPr>
      </w:pPr>
      <w:proofErr w:type="spellStart"/>
      <w:r>
        <w:rPr>
          <w:lang w:val="en-US"/>
        </w:rPr>
        <w:t>RUONmDS</w:t>
      </w:r>
      <w:proofErr w:type="spellEnd"/>
      <w:r>
        <w:rPr>
          <w:lang w:val="en-US"/>
        </w:rPr>
        <w:t xml:space="preserve"> = RUONIA - DS,</w:t>
      </w:r>
    </w:p>
    <w:p w:rsidR="00D92F8E" w:rsidRPr="00DA3C5F" w:rsidRDefault="00DA3C5F" w:rsidP="00933604">
      <w:pPr>
        <w:rPr>
          <w:lang w:val="en-US"/>
        </w:rPr>
      </w:pPr>
      <w:r w:rsidRPr="00DA3C5F">
        <w:rPr>
          <w:lang w:val="en-US"/>
        </w:rPr>
        <w:t xml:space="preserve">RUONmDS2 = RUONIA - DS - DS2, </w:t>
      </w:r>
      <w:r>
        <w:t>где</w:t>
      </w:r>
      <w:r w:rsidRPr="00DA3C5F">
        <w:rPr>
          <w:lang w:val="en-US"/>
        </w:rPr>
        <w:t xml:space="preserve">    </w:t>
      </w:r>
    </w:p>
    <w:p w:rsidR="00A52B20" w:rsidRPr="00DA3C5F" w:rsidRDefault="00DA3C5F" w:rsidP="00A52B20"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</w:t>
      </w:r>
      <w:proofErr w:type="gramStart"/>
      <w:r>
        <w:t>проценты,  публикации</w:t>
      </w:r>
      <w:proofErr w:type="gramEnd"/>
      <w:r>
        <w:t xml:space="preserve"> значения ставки RUONIA, в расчет принимается последнее из опубликованных значений ставки RUONIA.</w:t>
      </w:r>
    </w:p>
    <w:p w:rsidR="002B07A3" w:rsidRPr="002B07A3" w:rsidRDefault="00DA3C5F" w:rsidP="002B07A3">
      <w:r>
        <w:t xml:space="preserve"> </w:t>
      </w:r>
    </w:p>
    <w:p w:rsidR="006F4BDA" w:rsidRPr="00DE25CA" w:rsidRDefault="00DA3C5F" w:rsidP="002B07A3">
      <w:r>
        <w:t xml:space="preserve">    </w:t>
      </w:r>
    </w:p>
    <w:p w:rsidR="002B07A3" w:rsidRPr="00DE25CA" w:rsidRDefault="00DA3C5F" w:rsidP="002B07A3">
      <w:r>
        <w:t>Дисконт 1 - DS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</w:p>
    <w:p w:rsidR="002B07A3" w:rsidRPr="00DE25CA" w:rsidRDefault="00DA3C5F" w:rsidP="002B07A3">
      <w:pPr>
        <w:rPr>
          <w:szCs w:val="28"/>
        </w:rPr>
      </w:pPr>
      <w:r>
        <w:t>Дисконт 2 - DS2 - выраженное в сотых долях процентов фиксированное значение, определяемое Федеральным казначейством.</w:t>
      </w:r>
    </w:p>
    <w:p w:rsidR="00A52B20" w:rsidRPr="00401125" w:rsidRDefault="00A52B20" w:rsidP="0011411A">
      <w:pPr>
        <w:rPr>
          <w:szCs w:val="28"/>
        </w:rPr>
      </w:pP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5F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A3C5F"/>
    <w:rsid w:val="00DC24B9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F03665"/>
    <w:rsid w:val="00F149F9"/>
    <w:rsid w:val="00F15830"/>
    <w:rsid w:val="00F24CA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E7762-7A8B-4CFA-832A-17DF058B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заявок_1.dot</Template>
  <TotalTime>0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Авраамов Георгий Константинович</dc:creator>
  <cp:keywords/>
  <dc:description/>
  <cp:lastModifiedBy>Авраамов Георгий Константинович</cp:lastModifiedBy>
  <cp:revision>1</cp:revision>
  <dcterms:created xsi:type="dcterms:W3CDTF">2022-08-16T14:10:00Z</dcterms:created>
  <dcterms:modified xsi:type="dcterms:W3CDTF">2022-08-16T14:10:00Z</dcterms:modified>
</cp:coreProperties>
</file>