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09.08.2022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bookmarkStart w:id="0" w:name="_GoBack"/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12022041</w:t>
            </w:r>
          </w:p>
        </w:tc>
      </w:tr>
      <w:bookmarkEnd w:id="0"/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4D2540" w:rsidP="000804C7">
            <w:pPr>
              <w:ind w:firstLine="0"/>
              <w:jc w:val="center"/>
            </w:pPr>
            <w:r w:rsidRPr="004D2540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10.08.2022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09.11.2022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4D2540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4D254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0,0025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t>12 000 000 000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t>0,0025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0,0024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4D2540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4D2540" w:rsidRDefault="004D2540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4D2540" w:rsidRDefault="004D2540" w:rsidP="00933604">
      <w:pPr>
        <w:rPr>
          <w:lang w:val="en-US"/>
        </w:rPr>
      </w:pPr>
      <w:r w:rsidRPr="004D2540">
        <w:rPr>
          <w:lang w:val="en-US"/>
        </w:rPr>
        <w:t xml:space="preserve">RUONmDS2 = RUONIA - DS - DS2, </w:t>
      </w:r>
      <w:r>
        <w:t>где</w:t>
      </w:r>
      <w:r w:rsidRPr="004D2540">
        <w:rPr>
          <w:lang w:val="en-US"/>
        </w:rPr>
        <w:t xml:space="preserve">    </w:t>
      </w:r>
    </w:p>
    <w:p w:rsidR="00A52B20" w:rsidRPr="004D2540" w:rsidRDefault="004D2540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4D2540" w:rsidP="002B07A3">
      <w:r>
        <w:t xml:space="preserve"> </w:t>
      </w:r>
    </w:p>
    <w:p w:rsidR="006F4BDA" w:rsidRPr="00DE25CA" w:rsidRDefault="004D2540" w:rsidP="002B07A3">
      <w:r>
        <w:t xml:space="preserve">    </w:t>
      </w:r>
    </w:p>
    <w:p w:rsidR="002B07A3" w:rsidRPr="00DE25CA" w:rsidRDefault="004D2540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4D2540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40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4D2540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0175-ED80-40F6-A995-193FCA1A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Литвинов Иван Олегович</dc:creator>
  <cp:keywords/>
  <dc:description/>
  <cp:lastModifiedBy>Литвинов Иван Олегович</cp:lastModifiedBy>
  <cp:revision>1</cp:revision>
  <dcterms:created xsi:type="dcterms:W3CDTF">2022-08-09T14:16:00Z</dcterms:created>
  <dcterms:modified xsi:type="dcterms:W3CDTF">2022-08-09T14:16:00Z</dcterms:modified>
</cp:coreProperties>
</file>