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08.10.2025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32025021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FB669F" w:rsidRDefault="00FB669F" w:rsidP="00605D85">
            <w:pPr>
              <w:ind w:firstLine="0"/>
              <w:jc w:val="center"/>
            </w:pPr>
            <w:r w:rsidRPr="00FB669F">
              <w:t>средства Социального фонда России (СВ)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08.10.2025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08.12.2025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FB669F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FB669F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FB669F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FB669F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FB669F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FB669F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FB669F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FB669F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lastRenderedPageBreak/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FB669F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FB669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FB669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FB669F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FB669F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FB669F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FB669F" w:rsidP="003D7AD0">
            <w:pPr>
              <w:ind w:firstLine="0"/>
              <w:jc w:val="center"/>
            </w:pPr>
            <w:r w:rsidRPr="00FB669F">
              <w:t>В соответствии с требованиями п. 63 и п. 64 Приказа Федерального казначейства от 27.04.2023 г. № 10н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FB669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FB669F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FB669F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FB669F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69F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B669F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ACC933-1F99-4DA1-8297-9F52DEB7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2025-10-08T13:50:00Z</dcterms:created>
  <dcterms:modified xsi:type="dcterms:W3CDTF">2025-10-08T13:50:00Z</dcterms:modified>
</cp:coreProperties>
</file>