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08.10.2025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836942" w:rsidRDefault="00836942" w:rsidP="00605D85">
            <w:pPr>
              <w:ind w:firstLine="0"/>
              <w:jc w:val="center"/>
            </w:pPr>
            <w:r w:rsidRPr="00836942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2 500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3694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3694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3694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3694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36942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36942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36942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3694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3694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3694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3694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3694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836942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836942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836942" w:rsidP="003D7AD0">
            <w:pPr>
              <w:ind w:firstLine="0"/>
              <w:jc w:val="center"/>
            </w:pPr>
            <w:r w:rsidRPr="00836942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2 500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2 500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83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836942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36942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3694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4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36942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6806AD-CF0B-4E0D-BD9C-0AC434B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2025-10-08T13:51:00Z</dcterms:created>
  <dcterms:modified xsi:type="dcterms:W3CDTF">2025-10-08T13:51:00Z</dcterms:modified>
</cp:coreProperties>
</file>